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21" w:rsidRPr="00C416D0" w:rsidRDefault="00C416D0">
      <w:pPr>
        <w:rPr>
          <w:color w:val="215868" w:themeColor="accent5" w:themeShade="80"/>
          <w:sz w:val="28"/>
          <w:szCs w:val="28"/>
        </w:rPr>
      </w:pPr>
      <w:r w:rsidRPr="00C416D0">
        <w:rPr>
          <w:b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CF0A372" wp14:editId="16BB2C53">
            <wp:simplePos x="0" y="0"/>
            <wp:positionH relativeFrom="column">
              <wp:posOffset>4533265</wp:posOffset>
            </wp:positionH>
            <wp:positionV relativeFrom="paragraph">
              <wp:posOffset>-389890</wp:posOffset>
            </wp:positionV>
            <wp:extent cx="1293495" cy="969645"/>
            <wp:effectExtent l="0" t="0" r="1905" b="1905"/>
            <wp:wrapTight wrapText="bothSides">
              <wp:wrapPolygon edited="0">
                <wp:start x="0" y="0"/>
                <wp:lineTo x="0" y="21218"/>
                <wp:lineTo x="21314" y="21218"/>
                <wp:lineTo x="21314" y="0"/>
                <wp:lineTo x="0" y="0"/>
              </wp:wrapPolygon>
            </wp:wrapTight>
            <wp:docPr id="2" name="Afbeelding 2" descr="Afbeeldingsresultaat voor kamer van kooph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kamer van koophand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6D0">
        <w:rPr>
          <w:b/>
          <w:color w:val="215868" w:themeColor="accent5" w:themeShade="80"/>
          <w:sz w:val="28"/>
          <w:szCs w:val="28"/>
        </w:rPr>
        <w:t>Inschrijfformulier Kamer van koophande</w:t>
      </w:r>
      <w:r w:rsidRPr="00C416D0">
        <w:rPr>
          <w:color w:val="215868" w:themeColor="accent5" w:themeShade="80"/>
          <w:sz w:val="28"/>
          <w:szCs w:val="28"/>
        </w:rPr>
        <w:t>l</w:t>
      </w:r>
    </w:p>
    <w:p w:rsidR="00C416D0" w:rsidRDefault="00C416D0"/>
    <w:p w:rsidR="00E16B4F" w:rsidRDefault="00E16B4F"/>
    <w:p w:rsidR="00E16B4F" w:rsidRDefault="00E16B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C416D0" w:rsidTr="00C416D0">
        <w:tc>
          <w:tcPr>
            <w:tcW w:w="9212" w:type="dxa"/>
            <w:gridSpan w:val="2"/>
            <w:shd w:val="clear" w:color="auto" w:fill="31849B" w:themeFill="accent5" w:themeFillShade="BF"/>
          </w:tcPr>
          <w:p w:rsidR="00C416D0" w:rsidRPr="00C416D0" w:rsidRDefault="00C416D0" w:rsidP="00916014">
            <w:pPr>
              <w:rPr>
                <w:b/>
                <w:sz w:val="24"/>
                <w:szCs w:val="24"/>
              </w:rPr>
            </w:pPr>
            <w:r w:rsidRPr="00C416D0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C416D0">
              <w:rPr>
                <w:b/>
                <w:color w:val="FFFFFF" w:themeColor="background1"/>
                <w:sz w:val="24"/>
                <w:szCs w:val="24"/>
                <w:shd w:val="clear" w:color="auto" w:fill="31849B" w:themeFill="accent5" w:themeFillShade="BF"/>
              </w:rPr>
              <w:t xml:space="preserve">NSCHRIJFFORMULIER </w:t>
            </w: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C416D0" w:rsidP="00916014">
            <w:pPr>
              <w:spacing w:before="120" w:after="120"/>
            </w:pPr>
            <w:r>
              <w:t xml:space="preserve">Naam </w:t>
            </w:r>
            <w:r w:rsidR="00916014">
              <w:t>bedrijf</w:t>
            </w:r>
          </w:p>
        </w:tc>
        <w:tc>
          <w:tcPr>
            <w:tcW w:w="6269" w:type="dxa"/>
          </w:tcPr>
          <w:p w:rsidR="00C416D0" w:rsidRDefault="00C416D0" w:rsidP="00B93CA4">
            <w:pPr>
              <w:spacing w:before="120" w:after="120"/>
            </w:pP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C416D0" w:rsidP="00916014">
            <w:pPr>
              <w:spacing w:before="120" w:after="120"/>
            </w:pPr>
            <w:r>
              <w:t xml:space="preserve">Datum aanvang </w:t>
            </w:r>
            <w:r w:rsidR="00916014">
              <w:t>bedrijf</w:t>
            </w:r>
          </w:p>
        </w:tc>
        <w:tc>
          <w:tcPr>
            <w:tcW w:w="6269" w:type="dxa"/>
          </w:tcPr>
          <w:p w:rsidR="00C416D0" w:rsidRDefault="00C416D0" w:rsidP="00B93CA4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916014">
            <w:pPr>
              <w:spacing w:before="120" w:after="120"/>
            </w:pPr>
            <w:r>
              <w:t>Gekozen rechtsvorm</w:t>
            </w:r>
          </w:p>
        </w:tc>
        <w:tc>
          <w:tcPr>
            <w:tcW w:w="6269" w:type="dxa"/>
          </w:tcPr>
          <w:p w:rsidR="00916014" w:rsidRDefault="00916014" w:rsidP="00B93CA4">
            <w:pPr>
              <w:spacing w:before="120" w:after="120"/>
            </w:pP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C416D0" w:rsidP="00916014">
            <w:pPr>
              <w:spacing w:before="120" w:after="120"/>
            </w:pPr>
            <w:r>
              <w:t xml:space="preserve">Tot wanneer duurt </w:t>
            </w:r>
            <w:r w:rsidR="00916014">
              <w:t>het bedrijf</w:t>
            </w:r>
          </w:p>
        </w:tc>
        <w:tc>
          <w:tcPr>
            <w:tcW w:w="6269" w:type="dxa"/>
          </w:tcPr>
          <w:p w:rsidR="00C416D0" w:rsidRDefault="00916014" w:rsidP="00B93CA4">
            <w:pPr>
              <w:spacing w:before="120" w:after="120"/>
            </w:pPr>
            <w:sdt>
              <w:sdtPr>
                <w:id w:val="20470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713D">
              <w:t xml:space="preserve">  onbepaalde tijd</w:t>
            </w:r>
          </w:p>
          <w:p w:rsidR="00BB713D" w:rsidRDefault="00916014" w:rsidP="00B93CA4">
            <w:pPr>
              <w:spacing w:before="120" w:after="120"/>
            </w:pPr>
            <w:sdt>
              <w:sdtPr>
                <w:id w:val="4542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1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713D">
              <w:t xml:space="preserve">  Bepaalde tijd, namelijk tot …………………….</w:t>
            </w: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B93CA4" w:rsidP="00B93CA4">
            <w:pPr>
              <w:spacing w:before="120" w:after="120"/>
            </w:pPr>
            <w:r>
              <w:t>Omschrijf de bedrijfsactiviteiten</w:t>
            </w:r>
          </w:p>
        </w:tc>
        <w:tc>
          <w:tcPr>
            <w:tcW w:w="6269" w:type="dxa"/>
          </w:tcPr>
          <w:p w:rsidR="00C416D0" w:rsidRDefault="00C416D0" w:rsidP="00B93CA4">
            <w:pPr>
              <w:spacing w:before="120" w:after="120"/>
            </w:pPr>
          </w:p>
          <w:p w:rsidR="00E16B4F" w:rsidRDefault="00E16B4F" w:rsidP="00B93CA4">
            <w:pPr>
              <w:spacing w:before="120" w:after="120"/>
            </w:pPr>
          </w:p>
          <w:p w:rsidR="00E16B4F" w:rsidRDefault="00E16B4F" w:rsidP="00B93CA4">
            <w:pPr>
              <w:spacing w:before="120" w:after="120"/>
            </w:pPr>
          </w:p>
          <w:p w:rsidR="00E16B4F" w:rsidRDefault="00E16B4F" w:rsidP="00B93CA4">
            <w:pPr>
              <w:spacing w:before="120" w:after="120"/>
            </w:pPr>
          </w:p>
          <w:p w:rsidR="007B56AF" w:rsidRDefault="007B56AF" w:rsidP="00B93CA4">
            <w:pPr>
              <w:spacing w:before="120" w:after="120"/>
            </w:pPr>
          </w:p>
          <w:p w:rsidR="007B56AF" w:rsidRDefault="007B56AF" w:rsidP="00B93CA4">
            <w:pPr>
              <w:spacing w:before="120" w:after="120"/>
            </w:pPr>
          </w:p>
          <w:p w:rsidR="00E16B4F" w:rsidRDefault="00E16B4F" w:rsidP="00B93CA4">
            <w:pPr>
              <w:spacing w:before="120" w:after="120"/>
            </w:pPr>
          </w:p>
          <w:p w:rsidR="00E16B4F" w:rsidRDefault="00E16B4F" w:rsidP="00B93CA4">
            <w:pPr>
              <w:spacing w:before="120" w:after="120"/>
            </w:pP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B93CA4" w:rsidP="00B93CA4">
            <w:pPr>
              <w:spacing w:before="120" w:after="120"/>
            </w:pPr>
            <w:r>
              <w:t>Hoe wordt de verkoop georganiseerd?</w:t>
            </w:r>
          </w:p>
        </w:tc>
        <w:tc>
          <w:tcPr>
            <w:tcW w:w="6269" w:type="dxa"/>
          </w:tcPr>
          <w:p w:rsidR="00C416D0" w:rsidRDefault="00916014" w:rsidP="00E16B4F">
            <w:pPr>
              <w:spacing w:before="60" w:after="60"/>
            </w:pPr>
            <w:sdt>
              <w:sdtPr>
                <w:id w:val="-77078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in een winkel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119033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in een kiosk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-138778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op de markt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-8252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via internet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21357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vanuit thuis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-49896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vanuit een restaurant</w:t>
            </w:r>
          </w:p>
          <w:p w:rsidR="00B93CA4" w:rsidRDefault="00916014" w:rsidP="00E16B4F">
            <w:pPr>
              <w:spacing w:before="60" w:after="60"/>
            </w:pPr>
            <w:sdt>
              <w:sdtPr>
                <w:id w:val="4954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anders, namelijk …………</w:t>
            </w: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B93CA4" w:rsidP="00916014">
            <w:pPr>
              <w:spacing w:before="120" w:after="120"/>
            </w:pPr>
            <w:r>
              <w:t xml:space="preserve">Verkoopt </w:t>
            </w:r>
            <w:r w:rsidR="00916014">
              <w:t>het bedrijf</w:t>
            </w:r>
            <w:r>
              <w:t xml:space="preserve"> producten aan andere ondernemingen? (groothandel)</w:t>
            </w:r>
          </w:p>
        </w:tc>
        <w:tc>
          <w:tcPr>
            <w:tcW w:w="6269" w:type="dxa"/>
          </w:tcPr>
          <w:p w:rsidR="00C416D0" w:rsidRDefault="00916014" w:rsidP="00B93CA4">
            <w:pPr>
              <w:spacing w:before="120" w:after="120"/>
            </w:pPr>
            <w:sdt>
              <w:sdtPr>
                <w:id w:val="-105407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ja</w:t>
            </w:r>
          </w:p>
          <w:p w:rsidR="00B93CA4" w:rsidRDefault="00916014" w:rsidP="00B93CA4">
            <w:pPr>
              <w:spacing w:before="120" w:after="120"/>
            </w:pPr>
            <w:sdt>
              <w:sdtPr>
                <w:id w:val="20999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3CA4">
              <w:t xml:space="preserve">  nee</w:t>
            </w:r>
          </w:p>
          <w:p w:rsidR="00B93CA4" w:rsidRDefault="00B93CA4" w:rsidP="00B93CA4">
            <w:pPr>
              <w:spacing w:before="120" w:after="120"/>
            </w:pPr>
          </w:p>
        </w:tc>
      </w:tr>
      <w:tr w:rsidR="00C416D0" w:rsidTr="002349EA">
        <w:tc>
          <w:tcPr>
            <w:tcW w:w="2943" w:type="dxa"/>
            <w:shd w:val="clear" w:color="auto" w:fill="DAEEF3" w:themeFill="accent5" w:themeFillTint="33"/>
          </w:tcPr>
          <w:p w:rsidR="00C416D0" w:rsidRDefault="002349EA" w:rsidP="00916014">
            <w:pPr>
              <w:spacing w:before="120" w:after="120"/>
            </w:pPr>
            <w:r>
              <w:t xml:space="preserve">Importeert </w:t>
            </w:r>
            <w:r w:rsidR="00916014">
              <w:t>het bedrijf</w:t>
            </w:r>
            <w:r>
              <w:t xml:space="preserve"> producten?</w:t>
            </w:r>
          </w:p>
        </w:tc>
        <w:tc>
          <w:tcPr>
            <w:tcW w:w="6269" w:type="dxa"/>
          </w:tcPr>
          <w:p w:rsidR="002349EA" w:rsidRDefault="00916014" w:rsidP="002349EA">
            <w:pPr>
              <w:spacing w:before="120" w:after="120"/>
            </w:pPr>
            <w:sdt>
              <w:sdtPr>
                <w:id w:val="-115451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EA">
              <w:t xml:space="preserve">  ja</w:t>
            </w:r>
          </w:p>
          <w:p w:rsidR="00C416D0" w:rsidRDefault="00916014" w:rsidP="00B93CA4">
            <w:pPr>
              <w:spacing w:before="120" w:after="120"/>
            </w:pPr>
            <w:sdt>
              <w:sdtPr>
                <w:id w:val="-51515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9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9EA">
              <w:t xml:space="preserve">  nee</w:t>
            </w: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t xml:space="preserve">Exporteert </w:t>
            </w:r>
            <w:r w:rsidR="00916014">
              <w:t xml:space="preserve">het bedrijf </w:t>
            </w:r>
            <w:r>
              <w:t>producten?</w:t>
            </w:r>
          </w:p>
        </w:tc>
        <w:tc>
          <w:tcPr>
            <w:tcW w:w="6269" w:type="dxa"/>
          </w:tcPr>
          <w:p w:rsidR="00E16B4F" w:rsidRDefault="00916014" w:rsidP="00E16B4F">
            <w:pPr>
              <w:spacing w:before="120" w:after="120"/>
            </w:pPr>
            <w:sdt>
              <w:sdtPr>
                <w:id w:val="-9641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B4F">
              <w:t xml:space="preserve">  ja</w:t>
            </w:r>
          </w:p>
          <w:p w:rsidR="002349EA" w:rsidRDefault="00916014" w:rsidP="00E16B4F">
            <w:pPr>
              <w:spacing w:before="120" w:after="120"/>
            </w:pPr>
            <w:sdt>
              <w:sdtPr>
                <w:id w:val="-113147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B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6B4F">
              <w:t xml:space="preserve">  nee</w:t>
            </w: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lastRenderedPageBreak/>
              <w:t xml:space="preserve">Adres </w:t>
            </w:r>
            <w:r w:rsidR="00916014">
              <w:t>het bedrijf</w:t>
            </w:r>
          </w:p>
        </w:tc>
        <w:tc>
          <w:tcPr>
            <w:tcW w:w="6269" w:type="dxa"/>
          </w:tcPr>
          <w:p w:rsidR="002349EA" w:rsidRDefault="002349EA" w:rsidP="002349EA">
            <w:pPr>
              <w:spacing w:before="120" w:after="120"/>
            </w:pP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t>Telefoonnummer</w:t>
            </w:r>
          </w:p>
        </w:tc>
        <w:tc>
          <w:tcPr>
            <w:tcW w:w="6269" w:type="dxa"/>
          </w:tcPr>
          <w:p w:rsidR="002349EA" w:rsidRDefault="002349EA" w:rsidP="002349EA">
            <w:pPr>
              <w:spacing w:before="120" w:after="120"/>
            </w:pP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t>Internetadres (www-adres)</w:t>
            </w:r>
          </w:p>
        </w:tc>
        <w:tc>
          <w:tcPr>
            <w:tcW w:w="6269" w:type="dxa"/>
          </w:tcPr>
          <w:p w:rsidR="002349EA" w:rsidRDefault="002349EA" w:rsidP="002349EA">
            <w:pPr>
              <w:spacing w:before="120" w:after="120"/>
            </w:pP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t>e-mailadres</w:t>
            </w:r>
          </w:p>
        </w:tc>
        <w:tc>
          <w:tcPr>
            <w:tcW w:w="6269" w:type="dxa"/>
          </w:tcPr>
          <w:p w:rsidR="002349EA" w:rsidRDefault="002349EA" w:rsidP="002349EA">
            <w:pPr>
              <w:spacing w:before="120" w:after="120"/>
            </w:pP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2349EA" w:rsidP="00B93CA4">
            <w:pPr>
              <w:spacing w:before="120" w:after="120"/>
            </w:pPr>
            <w:r>
              <w:t xml:space="preserve">Hoeveel personen werken fulltime (15 uur of meer per week) in </w:t>
            </w:r>
            <w:r w:rsidR="00916014">
              <w:t>het bedrijf</w:t>
            </w:r>
            <w:r>
              <w:t>?</w:t>
            </w:r>
          </w:p>
        </w:tc>
        <w:tc>
          <w:tcPr>
            <w:tcW w:w="6269" w:type="dxa"/>
          </w:tcPr>
          <w:p w:rsidR="002349EA" w:rsidRDefault="00E16B4F" w:rsidP="002349EA">
            <w:pPr>
              <w:spacing w:before="120" w:after="120"/>
            </w:pPr>
            <w:r>
              <w:t>……. personen</w:t>
            </w:r>
          </w:p>
        </w:tc>
      </w:tr>
      <w:tr w:rsidR="002349EA" w:rsidTr="002349EA">
        <w:tc>
          <w:tcPr>
            <w:tcW w:w="2943" w:type="dxa"/>
            <w:shd w:val="clear" w:color="auto" w:fill="DAEEF3" w:themeFill="accent5" w:themeFillTint="33"/>
          </w:tcPr>
          <w:p w:rsidR="002349EA" w:rsidRDefault="00E16B4F" w:rsidP="00E16B4F">
            <w:pPr>
              <w:spacing w:before="120" w:after="120"/>
            </w:pPr>
            <w:r>
              <w:t xml:space="preserve">Hoeveel personen werken parttime (minder dan 15 uur per week) in </w:t>
            </w:r>
            <w:r w:rsidR="00916014">
              <w:t>het bedrijf</w:t>
            </w:r>
            <w:r>
              <w:t>?</w:t>
            </w:r>
          </w:p>
        </w:tc>
        <w:tc>
          <w:tcPr>
            <w:tcW w:w="6269" w:type="dxa"/>
          </w:tcPr>
          <w:p w:rsidR="002349EA" w:rsidRDefault="00E16B4F" w:rsidP="002349EA">
            <w:pPr>
              <w:spacing w:before="120" w:after="120"/>
            </w:pPr>
            <w:r>
              <w:t>……. personen</w:t>
            </w: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E16B4F">
            <w:pPr>
              <w:spacing w:before="120" w:after="120"/>
            </w:pPr>
            <w:r>
              <w:t>Heeft het bedrijf meerdere eigenaren?</w:t>
            </w:r>
          </w:p>
        </w:tc>
        <w:tc>
          <w:tcPr>
            <w:tcW w:w="6269" w:type="dxa"/>
          </w:tcPr>
          <w:p w:rsidR="00916014" w:rsidRDefault="00916014" w:rsidP="00916014">
            <w:pPr>
              <w:spacing w:before="120" w:after="120"/>
            </w:pPr>
            <w:sdt>
              <w:sdtPr>
                <w:id w:val="-83777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>
              <w:t xml:space="preserve">, </w:t>
            </w:r>
            <w:r>
              <w:t>namelijk ………………….</w:t>
            </w:r>
          </w:p>
          <w:p w:rsidR="00916014" w:rsidRDefault="00916014" w:rsidP="00916014">
            <w:pPr>
              <w:spacing w:before="120" w:after="120"/>
            </w:pPr>
          </w:p>
          <w:p w:rsidR="00916014" w:rsidRDefault="00916014" w:rsidP="00916014">
            <w:pPr>
              <w:spacing w:before="120" w:after="120"/>
            </w:pPr>
            <w:sdt>
              <w:sdtPr>
                <w:id w:val="-99626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nee,</w:t>
            </w:r>
          </w:p>
        </w:tc>
      </w:tr>
      <w:tr w:rsidR="00E16B4F" w:rsidTr="002349EA">
        <w:tc>
          <w:tcPr>
            <w:tcW w:w="2943" w:type="dxa"/>
            <w:shd w:val="clear" w:color="auto" w:fill="DAEEF3" w:themeFill="accent5" w:themeFillTint="33"/>
          </w:tcPr>
          <w:p w:rsidR="00E16B4F" w:rsidRDefault="00916014" w:rsidP="00916014">
            <w:pPr>
              <w:spacing w:before="120" w:after="120"/>
            </w:pPr>
            <w:r>
              <w:t>Zo ja, h</w:t>
            </w:r>
            <w:r w:rsidR="00E16B4F">
              <w:t xml:space="preserve">eeft elke </w:t>
            </w:r>
            <w:r>
              <w:t>eigenaar</w:t>
            </w:r>
            <w:r w:rsidR="00E16B4F">
              <w:t xml:space="preserve"> evenveel bevoegdheden? </w:t>
            </w:r>
          </w:p>
        </w:tc>
        <w:tc>
          <w:tcPr>
            <w:tcW w:w="6269" w:type="dxa"/>
          </w:tcPr>
          <w:p w:rsidR="007B56AF" w:rsidRDefault="00916014" w:rsidP="007B56AF">
            <w:pPr>
              <w:spacing w:before="120" w:after="120"/>
            </w:pPr>
            <w:sdt>
              <w:sdtPr>
                <w:id w:val="5605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6AF">
              <w:t xml:space="preserve">  ja</w:t>
            </w:r>
          </w:p>
          <w:p w:rsidR="00E16B4F" w:rsidRDefault="00916014" w:rsidP="007B56AF">
            <w:pPr>
              <w:spacing w:before="120" w:after="120"/>
            </w:pPr>
            <w:sdt>
              <w:sdtPr>
                <w:id w:val="-11872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6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6AF">
              <w:t xml:space="preserve">  nee, namelijk ………………….</w:t>
            </w:r>
          </w:p>
          <w:p w:rsidR="007B56AF" w:rsidRDefault="007B56AF" w:rsidP="007B56AF">
            <w:pPr>
              <w:spacing w:before="120" w:after="120"/>
            </w:pPr>
          </w:p>
        </w:tc>
      </w:tr>
      <w:tr w:rsidR="00E16B4F" w:rsidTr="00E16B4F">
        <w:tc>
          <w:tcPr>
            <w:tcW w:w="9212" w:type="dxa"/>
            <w:gridSpan w:val="2"/>
            <w:shd w:val="clear" w:color="auto" w:fill="DAEEF3" w:themeFill="accent5" w:themeFillTint="33"/>
          </w:tcPr>
          <w:p w:rsidR="00E16B4F" w:rsidRDefault="00E16B4F" w:rsidP="00916014">
            <w:pPr>
              <w:spacing w:before="120" w:after="120"/>
            </w:pPr>
            <w:r>
              <w:t xml:space="preserve">Het formulier moet door </w:t>
            </w:r>
            <w:r w:rsidR="00916014">
              <w:t>alle eigenaren</w:t>
            </w:r>
            <w:r>
              <w:t xml:space="preserve"> worden ondertekend</w:t>
            </w:r>
          </w:p>
        </w:tc>
      </w:tr>
      <w:tr w:rsidR="00E16B4F" w:rsidTr="002349EA">
        <w:tc>
          <w:tcPr>
            <w:tcW w:w="2943" w:type="dxa"/>
            <w:shd w:val="clear" w:color="auto" w:fill="DAEEF3" w:themeFill="accent5" w:themeFillTint="33"/>
          </w:tcPr>
          <w:p w:rsidR="00E16B4F" w:rsidRDefault="00E16B4F" w:rsidP="00E16B4F">
            <w:pPr>
              <w:spacing w:before="120" w:after="120"/>
            </w:pPr>
            <w:r>
              <w:t>Achternaam en voorletter(s)</w:t>
            </w:r>
          </w:p>
        </w:tc>
        <w:tc>
          <w:tcPr>
            <w:tcW w:w="6269" w:type="dxa"/>
          </w:tcPr>
          <w:p w:rsidR="00E16B4F" w:rsidRDefault="00E16B4F" w:rsidP="002349EA">
            <w:pPr>
              <w:spacing w:before="120" w:after="120"/>
            </w:pPr>
          </w:p>
        </w:tc>
      </w:tr>
      <w:tr w:rsidR="00E16B4F" w:rsidTr="002349EA">
        <w:tc>
          <w:tcPr>
            <w:tcW w:w="2943" w:type="dxa"/>
            <w:shd w:val="clear" w:color="auto" w:fill="DAEEF3" w:themeFill="accent5" w:themeFillTint="33"/>
          </w:tcPr>
          <w:p w:rsidR="00E16B4F" w:rsidRDefault="00E16B4F" w:rsidP="00E16B4F">
            <w:pPr>
              <w:spacing w:before="120" w:after="120"/>
            </w:pPr>
            <w:r>
              <w:t>Datum</w:t>
            </w:r>
          </w:p>
        </w:tc>
        <w:tc>
          <w:tcPr>
            <w:tcW w:w="6269" w:type="dxa"/>
          </w:tcPr>
          <w:p w:rsidR="00E16B4F" w:rsidRDefault="00E16B4F" w:rsidP="002349EA">
            <w:pPr>
              <w:spacing w:before="120" w:after="120"/>
            </w:pPr>
          </w:p>
        </w:tc>
      </w:tr>
      <w:tr w:rsidR="00E16B4F" w:rsidTr="002349EA">
        <w:tc>
          <w:tcPr>
            <w:tcW w:w="2943" w:type="dxa"/>
            <w:shd w:val="clear" w:color="auto" w:fill="DAEEF3" w:themeFill="accent5" w:themeFillTint="33"/>
          </w:tcPr>
          <w:p w:rsidR="00E16B4F" w:rsidRDefault="00E16B4F" w:rsidP="00E16B4F">
            <w:pPr>
              <w:spacing w:before="120" w:after="120"/>
            </w:pPr>
            <w:r>
              <w:t>Handtekening</w:t>
            </w:r>
          </w:p>
        </w:tc>
        <w:tc>
          <w:tcPr>
            <w:tcW w:w="6269" w:type="dxa"/>
          </w:tcPr>
          <w:p w:rsidR="00E16B4F" w:rsidRDefault="00E16B4F" w:rsidP="002349EA">
            <w:pPr>
              <w:spacing w:before="120" w:after="120"/>
            </w:pPr>
          </w:p>
        </w:tc>
      </w:tr>
      <w:tr w:rsidR="00916014" w:rsidTr="00916014">
        <w:tc>
          <w:tcPr>
            <w:tcW w:w="9212" w:type="dxa"/>
            <w:gridSpan w:val="2"/>
            <w:shd w:val="clear" w:color="auto" w:fill="FFFFFF" w:themeFill="background1"/>
          </w:tcPr>
          <w:p w:rsidR="00916014" w:rsidRDefault="00916014" w:rsidP="002349EA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Achternaam en voorletter(s)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Datum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Handtekening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916014">
        <w:tc>
          <w:tcPr>
            <w:tcW w:w="9212" w:type="dxa"/>
            <w:gridSpan w:val="2"/>
            <w:shd w:val="clear" w:color="auto" w:fill="FFFFFF" w:themeFill="background1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Achternaam en voorletter(s)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Datum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  <w:tr w:rsidR="00916014" w:rsidTr="002349EA">
        <w:tc>
          <w:tcPr>
            <w:tcW w:w="2943" w:type="dxa"/>
            <w:shd w:val="clear" w:color="auto" w:fill="DAEEF3" w:themeFill="accent5" w:themeFillTint="33"/>
          </w:tcPr>
          <w:p w:rsidR="00916014" w:rsidRDefault="00916014" w:rsidP="00BA0808">
            <w:pPr>
              <w:spacing w:before="120" w:after="120"/>
            </w:pPr>
            <w:r>
              <w:t>Handtekening</w:t>
            </w:r>
          </w:p>
        </w:tc>
        <w:tc>
          <w:tcPr>
            <w:tcW w:w="6269" w:type="dxa"/>
          </w:tcPr>
          <w:p w:rsidR="00916014" w:rsidRDefault="00916014" w:rsidP="00BA0808">
            <w:pPr>
              <w:spacing w:before="120" w:after="120"/>
            </w:pPr>
          </w:p>
        </w:tc>
      </w:tr>
    </w:tbl>
    <w:p w:rsidR="00C416D0" w:rsidRDefault="00C416D0"/>
    <w:p w:rsidR="00C416D0" w:rsidRDefault="00C416D0">
      <w:bookmarkStart w:id="0" w:name="_GoBack"/>
      <w:bookmarkEnd w:id="0"/>
    </w:p>
    <w:sectPr w:rsidR="00C41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442"/>
    <w:rsid w:val="002349EA"/>
    <w:rsid w:val="007B56AF"/>
    <w:rsid w:val="00833C21"/>
    <w:rsid w:val="00916014"/>
    <w:rsid w:val="00A26442"/>
    <w:rsid w:val="00B93CA4"/>
    <w:rsid w:val="00BB713D"/>
    <w:rsid w:val="00C416D0"/>
    <w:rsid w:val="00E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C4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6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locked/>
    <w:rsid w:val="00C4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C4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6D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locked/>
    <w:rsid w:val="00C4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F6FE-68BF-44FB-90FA-BC340C32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A919BD12.dotm</Template>
  <TotalTime>11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Anthonie Meuleman</dc:creator>
  <cp:lastModifiedBy>Anthonie Meuleman</cp:lastModifiedBy>
  <cp:revision>3</cp:revision>
  <cp:lastPrinted>2018-12-19T20:35:00Z</cp:lastPrinted>
  <dcterms:created xsi:type="dcterms:W3CDTF">2018-12-19T21:02:00Z</dcterms:created>
  <dcterms:modified xsi:type="dcterms:W3CDTF">2019-10-03T13:21:00Z</dcterms:modified>
</cp:coreProperties>
</file>